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5460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5DE1490" wp14:editId="63C7C4F5">
                <wp:simplePos x="0" y="0"/>
                <wp:positionH relativeFrom="column">
                  <wp:posOffset>7278373</wp:posOffset>
                </wp:positionH>
                <wp:positionV relativeFrom="paragraph">
                  <wp:posOffset>-581025</wp:posOffset>
                </wp:positionV>
                <wp:extent cx="1616075" cy="701040"/>
                <wp:effectExtent l="0" t="0" r="2222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7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2" y="1077"/>
                              <a:ext cx="174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460B1" w:rsidRPr="00535962" w:rsidRDefault="00785EFB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0B1" w:rsidRPr="00535962" w:rsidRDefault="005460B1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1pt;margin-top:-45.75pt;width:127.2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8" style="position:absolute;left:12940;top:561;width:2413;height:967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412;top:1077;width:174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460B1" w:rsidRPr="00535962" w:rsidRDefault="00785EFB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5460B1" w:rsidRPr="00535962" w:rsidRDefault="005460B1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6CC1" wp14:editId="1F45DD64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E1412" w:rsidRDefault="00FB7D0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A48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A4838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O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" stroked="f">
                <v:textbox>
                  <w:txbxContent>
                    <w:p w:rsidR="005460B1" w:rsidRPr="002E1412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A483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CA4838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BD388" wp14:editId="694ECAC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A86FA8" w:rsidRDefault="005460B1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460B1" w:rsidRPr="00A86FA8" w:rsidRDefault="005460B1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D6BC8" wp14:editId="464C776D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5460B1" w:rsidRPr="00BC61BD" w:rsidRDefault="007E03D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E03D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29739C1" wp14:editId="7E8F42D4">
                                      <wp:extent cx="872490" cy="726423"/>
                                      <wp:effectExtent l="0" t="0" r="3810" b="0"/>
                                      <wp:docPr id="107" name="Imagen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7264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5460B1" w:rsidRPr="00BC61BD" w:rsidRDefault="007E03DD">
                          <w:pPr>
                            <w:rPr>
                              <w:lang w:val="en-US"/>
                            </w:rPr>
                          </w:pPr>
                          <w:r w:rsidRPr="007E03DD">
                            <w:drawing>
                              <wp:inline distT="0" distB="0" distL="0" distR="0" wp14:anchorId="029739C1" wp14:editId="7E8F42D4">
                                <wp:extent cx="872490" cy="726423"/>
                                <wp:effectExtent l="0" t="0" r="3810" b="0"/>
                                <wp:docPr id="107" name="Imagen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7264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387CF2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4767CC" w:rsidRDefault="00FB7D0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460B1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460B1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5460B1" w:rsidRPr="004767CC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460B1">
                            <w:rPr>
                              <w:rStyle w:val="Style7"/>
                            </w:rPr>
                            <w:t xml:space="preserve">oferta 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460B1">
                            <w:rPr>
                              <w:rStyle w:val="Style7"/>
                            </w:rPr>
                            <w:t>Ó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FB7D0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460B1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5460B1" w:rsidRPr="0026335F" w:rsidRDefault="007256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460B1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87CF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5460B1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50D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50DC1" w:rsidRPr="00D50DC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5460B1" w:rsidRPr="0026335F" w:rsidRDefault="005460B1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256D2">
                        <w:fldChar w:fldCharType="begin"/>
                      </w:r>
                      <w:r w:rsidR="007256D2">
                        <w:instrText xml:space="preserve"> NUMPAGES   \* MERGEFORMAT </w:instrText>
                      </w:r>
                      <w:r w:rsidR="007256D2">
                        <w:fldChar w:fldCharType="separate"/>
                      </w:r>
                      <w:r w:rsidR="00D50DC1" w:rsidRP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256D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5460B1">
        <w:t xml:space="preserve">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5460B1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7CF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8815EE" w:rsidRDefault="005460B1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5460B1" w:rsidRPr="008815EE" w:rsidRDefault="005460B1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05" w:rsidRDefault="00FB7D05" w:rsidP="001007E7">
      <w:pPr>
        <w:spacing w:after="0" w:line="240" w:lineRule="auto"/>
      </w:pPr>
      <w:r>
        <w:separator/>
      </w:r>
    </w:p>
  </w:endnote>
  <w:endnote w:type="continuationSeparator" w:id="0">
    <w:p w:rsidR="00FB7D05" w:rsidRDefault="00FB7D0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B1" w:rsidRDefault="005460B1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5460B1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5460B1" w:rsidRPr="00157600" w:rsidRDefault="005460B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5460B1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5460B1" w:rsidRPr="00157600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5460B1" w:rsidRDefault="005460B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83342F" w:rsidRDefault="005460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5460B1" w:rsidRPr="0083342F" w:rsidRDefault="005460B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5460B1" w:rsidRDefault="005460B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5460B1" w:rsidRDefault="005460B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05" w:rsidRDefault="00FB7D05" w:rsidP="001007E7">
      <w:pPr>
        <w:spacing w:after="0" w:line="240" w:lineRule="auto"/>
      </w:pPr>
      <w:r>
        <w:separator/>
      </w:r>
    </w:p>
  </w:footnote>
  <w:footnote w:type="continuationSeparator" w:id="0">
    <w:p w:rsidR="00FB7D05" w:rsidRDefault="00FB7D05" w:rsidP="001007E7">
      <w:pPr>
        <w:spacing w:after="0" w:line="240" w:lineRule="auto"/>
      </w:pPr>
      <w:r>
        <w:continuationSeparator/>
      </w:r>
    </w:p>
  </w:footnote>
  <w:footnote w:id="1">
    <w:p w:rsidR="005460B1" w:rsidRPr="00403697" w:rsidRDefault="005460B1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460B1" w:rsidRPr="008A3F41" w:rsidRDefault="005460B1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63B66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7CF2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60B1"/>
    <w:rsid w:val="005B442B"/>
    <w:rsid w:val="005D0D63"/>
    <w:rsid w:val="00611A07"/>
    <w:rsid w:val="0062592A"/>
    <w:rsid w:val="006506D0"/>
    <w:rsid w:val="00651E48"/>
    <w:rsid w:val="006709BC"/>
    <w:rsid w:val="007256D2"/>
    <w:rsid w:val="00780880"/>
    <w:rsid w:val="00785EFB"/>
    <w:rsid w:val="007B4164"/>
    <w:rsid w:val="007B6F6F"/>
    <w:rsid w:val="007E03DD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A4838"/>
    <w:rsid w:val="00CE67A3"/>
    <w:rsid w:val="00D24FA7"/>
    <w:rsid w:val="00D50DC1"/>
    <w:rsid w:val="00D62A82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7D05"/>
    <w:rsid w:val="00FC280C"/>
    <w:rsid w:val="00FC2870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364B-3CE5-4F9C-B057-67FC5365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2021-10-19T17:59:00Z</cp:lastPrinted>
  <dcterms:created xsi:type="dcterms:W3CDTF">2023-10-11T16:58:00Z</dcterms:created>
  <dcterms:modified xsi:type="dcterms:W3CDTF">2023-10-11T16:58:00Z</dcterms:modified>
</cp:coreProperties>
</file>