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5460B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5DE1490" wp14:editId="63C7C4F5">
                <wp:simplePos x="0" y="0"/>
                <wp:positionH relativeFrom="column">
                  <wp:posOffset>7278373</wp:posOffset>
                </wp:positionH>
                <wp:positionV relativeFrom="paragraph">
                  <wp:posOffset>-581025</wp:posOffset>
                </wp:positionV>
                <wp:extent cx="1616075" cy="701040"/>
                <wp:effectExtent l="0" t="0" r="22225" b="2286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607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7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12" y="1077"/>
                              <a:ext cx="1745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5460B1" w:rsidRPr="00535962" w:rsidRDefault="00785EFB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460B1" w:rsidRPr="00535962" w:rsidRDefault="005460B1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1pt;margin-top:-45.75pt;width:127.2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8" style="position:absolute;left:12940;top:561;width:2413;height:967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412;top:1077;width:174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5460B1" w:rsidRPr="00535962" w:rsidRDefault="00785EFB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5460B1" w:rsidRPr="00535962" w:rsidRDefault="005460B1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87CF2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D16CC1" wp14:editId="1F45DD64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2E1412" w:rsidRDefault="007256D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A48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CA4838">
                              <w:rPr>
                                <w:rStyle w:val="Style6"/>
                              </w:rPr>
                              <w:t xml:space="preserve"> Plan de Asistencia Social  de  la  Presidencia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uO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" stroked="f">
                <v:textbox>
                  <w:txbxContent>
                    <w:p w:rsidR="005460B1" w:rsidRPr="002E1412" w:rsidRDefault="007256D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  <w:showingPlcHdr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A483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  <w:r w:rsidR="00CA4838">
                        <w:rPr>
                          <w:rStyle w:val="Style6"/>
                        </w:rPr>
                        <w:t xml:space="preserve"> Plan de Asistencia Social  de  la  Presidencia </w:t>
                      </w:r>
                    </w:p>
                  </w:txbxContent>
                </v:textbox>
              </v:shape>
            </w:pict>
          </mc:Fallback>
        </mc:AlternateContent>
      </w:r>
      <w:r w:rsidR="00387CF2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DBD388" wp14:editId="694ECACA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A86FA8" w:rsidRDefault="005460B1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5460B1" w:rsidRPr="00A86FA8" w:rsidRDefault="005460B1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387CF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D6BC8" wp14:editId="464C776D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5460B1" w:rsidRPr="00BC61BD" w:rsidRDefault="007E03D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7E03DD">
                                  <w:drawing>
                                    <wp:inline distT="0" distB="0" distL="0" distR="0" wp14:anchorId="029739C1" wp14:editId="7E8F42D4">
                                      <wp:extent cx="872490" cy="726423"/>
                                      <wp:effectExtent l="0" t="0" r="3810" b="0"/>
                                      <wp:docPr id="107" name="Imagen 1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72642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5460B1" w:rsidRPr="00BC61BD" w:rsidRDefault="007E03DD">
                          <w:pPr>
                            <w:rPr>
                              <w:lang w:val="en-US"/>
                            </w:rPr>
                          </w:pPr>
                          <w:r w:rsidRPr="007E03DD">
                            <w:drawing>
                              <wp:inline distT="0" distB="0" distL="0" distR="0" wp14:anchorId="029739C1" wp14:editId="7E8F42D4">
                                <wp:extent cx="872490" cy="726423"/>
                                <wp:effectExtent l="0" t="0" r="3810" b="0"/>
                                <wp:docPr id="107" name="Imagen 1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7264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387CF2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254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4767CC" w:rsidRDefault="007256D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5460B1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5460B1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5460B1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5460B1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5460B1" w:rsidRPr="004767CC" w:rsidRDefault="007256D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5460B1">
                            <w:rPr>
                              <w:rStyle w:val="Style7"/>
                            </w:rPr>
                            <w:t xml:space="preserve">oferta </w:t>
                          </w:r>
                          <w:r w:rsidR="005460B1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5460B1">
                            <w:rPr>
                              <w:rStyle w:val="Style7"/>
                            </w:rPr>
                            <w:t>Ó</w:t>
                          </w:r>
                          <w:r w:rsidR="005460B1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26335F" w:rsidRDefault="007256D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460B1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5460B1" w:rsidRPr="0026335F" w:rsidRDefault="007256D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5460B1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87CF2" w:rsidP="00535962">
      <w:bookmarkStart w:id="0" w:name="_GoBack"/>
      <w:bookmarkEnd w:id="0"/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26335F" w:rsidRDefault="005460B1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50DC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256D2">
                              <w:fldChar w:fldCharType="begin"/>
                            </w:r>
                            <w:r w:rsidR="007256D2">
                              <w:instrText xml:space="preserve"> NUMPAGES   \* MERGEFORMAT </w:instrText>
                            </w:r>
                            <w:r w:rsidR="007256D2">
                              <w:fldChar w:fldCharType="separate"/>
                            </w:r>
                            <w:r w:rsidR="00D50DC1" w:rsidRPr="00D50DC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256D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5460B1" w:rsidRPr="0026335F" w:rsidRDefault="005460B1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50DC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256D2">
                        <w:fldChar w:fldCharType="begin"/>
                      </w:r>
                      <w:r w:rsidR="007256D2">
                        <w:instrText xml:space="preserve"> NUMPAGES   \* MERGEFORMAT </w:instrText>
                      </w:r>
                      <w:r w:rsidR="007256D2">
                        <w:fldChar w:fldCharType="separate"/>
                      </w:r>
                      <w:r w:rsidR="00D50DC1" w:rsidRPr="00D50DC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256D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5460B1">
        <w:t xml:space="preserve">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5460B1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5460B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5460B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87CF2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8815EE" w:rsidRDefault="005460B1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5460B1" w:rsidRPr="008815EE" w:rsidRDefault="005460B1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0B1" w:rsidRDefault="005460B1" w:rsidP="001007E7">
      <w:pPr>
        <w:spacing w:after="0" w:line="240" w:lineRule="auto"/>
      </w:pPr>
      <w:r>
        <w:separator/>
      </w:r>
    </w:p>
  </w:endnote>
  <w:endnote w:type="continuationSeparator" w:id="0">
    <w:p w:rsidR="005460B1" w:rsidRDefault="005460B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B1" w:rsidRDefault="005460B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0B1" w:rsidRPr="00157600" w:rsidRDefault="005460B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5460B1" w:rsidRDefault="005460B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5460B1" w:rsidRPr="00157600" w:rsidRDefault="005460B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5460B1" w:rsidRPr="00157600" w:rsidRDefault="005460B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5460B1" w:rsidRDefault="005460B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5460B1" w:rsidRPr="00157600" w:rsidRDefault="005460B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5460B1" w:rsidRDefault="005460B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0B1" w:rsidRPr="0083342F" w:rsidRDefault="005460B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5460B1" w:rsidRPr="0083342F" w:rsidRDefault="005460B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5460B1" w:rsidRDefault="005460B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:rsidR="005460B1" w:rsidRDefault="005460B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0B1" w:rsidRDefault="005460B1" w:rsidP="001007E7">
      <w:pPr>
        <w:spacing w:after="0" w:line="240" w:lineRule="auto"/>
      </w:pPr>
      <w:r>
        <w:separator/>
      </w:r>
    </w:p>
  </w:footnote>
  <w:footnote w:type="continuationSeparator" w:id="0">
    <w:p w:rsidR="005460B1" w:rsidRDefault="005460B1" w:rsidP="001007E7">
      <w:pPr>
        <w:spacing w:after="0" w:line="240" w:lineRule="auto"/>
      </w:pPr>
      <w:r>
        <w:continuationSeparator/>
      </w:r>
    </w:p>
  </w:footnote>
  <w:footnote w:id="1">
    <w:p w:rsidR="005460B1" w:rsidRPr="00403697" w:rsidRDefault="005460B1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5460B1" w:rsidRPr="008A3F41" w:rsidRDefault="005460B1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63B66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87CF2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60B1"/>
    <w:rsid w:val="005B442B"/>
    <w:rsid w:val="005D0D63"/>
    <w:rsid w:val="00611A07"/>
    <w:rsid w:val="0062592A"/>
    <w:rsid w:val="006506D0"/>
    <w:rsid w:val="00651E48"/>
    <w:rsid w:val="006709BC"/>
    <w:rsid w:val="007256D2"/>
    <w:rsid w:val="00780880"/>
    <w:rsid w:val="00785EFB"/>
    <w:rsid w:val="007B4164"/>
    <w:rsid w:val="007B6F6F"/>
    <w:rsid w:val="007E03DD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A4838"/>
    <w:rsid w:val="00CE67A3"/>
    <w:rsid w:val="00D24FA7"/>
    <w:rsid w:val="00D50DC1"/>
    <w:rsid w:val="00D62A82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A1DEE-8A7C-4E93-9F0D-84A427A4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19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Sosa</cp:lastModifiedBy>
  <cp:revision>9</cp:revision>
  <cp:lastPrinted>2021-10-19T17:59:00Z</cp:lastPrinted>
  <dcterms:created xsi:type="dcterms:W3CDTF">2021-06-08T16:09:00Z</dcterms:created>
  <dcterms:modified xsi:type="dcterms:W3CDTF">2022-06-08T14:15:00Z</dcterms:modified>
</cp:coreProperties>
</file>